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8" w:type="dxa"/>
        <w:tblLook w:val="00A0"/>
      </w:tblPr>
      <w:tblGrid>
        <w:gridCol w:w="2056"/>
        <w:gridCol w:w="7972"/>
      </w:tblGrid>
      <w:tr w:rsidR="003D59AC" w:rsidTr="00426938">
        <w:trPr>
          <w:trHeight w:val="1259"/>
        </w:trPr>
        <w:tc>
          <w:tcPr>
            <w:tcW w:w="2919" w:type="dxa"/>
          </w:tcPr>
          <w:p w:rsidR="003D59AC" w:rsidRDefault="003D59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Вх. рег. № ____</w:t>
            </w:r>
          </w:p>
          <w:p w:rsidR="003D59AC" w:rsidRDefault="003D59A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 «____» ____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_____20__г.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109" w:type="dxa"/>
          </w:tcPr>
          <w:tbl>
            <w:tblPr>
              <w:tblpPr w:leftFromText="180" w:rightFromText="180" w:bottomFromText="200" w:vertAnchor="text" w:tblpX="-540" w:tblpY="1"/>
              <w:tblOverlap w:val="never"/>
              <w:tblW w:w="774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834"/>
              <w:gridCol w:w="10"/>
              <w:gridCol w:w="19"/>
              <w:gridCol w:w="703"/>
              <w:gridCol w:w="1371"/>
              <w:gridCol w:w="1407"/>
              <w:gridCol w:w="249"/>
              <w:gridCol w:w="163"/>
            </w:tblGrid>
            <w:tr w:rsidR="003D59AC" w:rsidTr="001F33B6">
              <w:trPr>
                <w:gridAfter w:val="2"/>
                <w:wAfter w:w="412" w:type="dxa"/>
                <w:trHeight w:val="719"/>
              </w:trPr>
              <w:tc>
                <w:tcPr>
                  <w:tcW w:w="732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59AC" w:rsidRDefault="003D59AC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Директору МБОУ « НИКОЛЬСКАЯ СОШ»  </w:t>
                  </w:r>
                </w:p>
                <w:p w:rsidR="003D59AC" w:rsidRDefault="003D59AC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Н.Т.Калашниковой</w:t>
                  </w:r>
                </w:p>
              </w:tc>
            </w:tr>
            <w:tr w:rsidR="003D59AC" w:rsidTr="00426938">
              <w:trPr>
                <w:gridAfter w:val="2"/>
                <w:wAfter w:w="412" w:type="dxa"/>
                <w:trHeight w:val="289"/>
              </w:trPr>
              <w:tc>
                <w:tcPr>
                  <w:tcW w:w="7328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59AC" w:rsidRDefault="003D59A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 </w:t>
                  </w:r>
                </w:p>
              </w:tc>
            </w:tr>
            <w:tr w:rsidR="003D59AC" w:rsidTr="00426938">
              <w:trPr>
                <w:gridAfter w:val="2"/>
                <w:wAfter w:w="412" w:type="dxa"/>
                <w:trHeight w:val="289"/>
              </w:trPr>
              <w:tc>
                <w:tcPr>
                  <w:tcW w:w="732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59AC" w:rsidRPr="00426938" w:rsidRDefault="003D59AC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  <w:lang w:eastAsia="en-US"/>
                    </w:rPr>
                  </w:pPr>
                  <w:r w:rsidRPr="00426938">
                    <w:rPr>
                      <w:i/>
                      <w:color w:val="000000"/>
                      <w:sz w:val="24"/>
                      <w:szCs w:val="24"/>
                      <w:vertAlign w:val="superscript"/>
                      <w:lang w:eastAsia="en-US"/>
                    </w:rPr>
                    <w:t>(фамилия, имя, отчество заявителя -</w:t>
                  </w:r>
                </w:p>
              </w:tc>
            </w:tr>
            <w:tr w:rsidR="003D59AC" w:rsidTr="00426938">
              <w:trPr>
                <w:gridAfter w:val="2"/>
                <w:wAfter w:w="412" w:type="dxa"/>
                <w:trHeight w:val="289"/>
              </w:trPr>
              <w:tc>
                <w:tcPr>
                  <w:tcW w:w="732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59AC" w:rsidRPr="00426938" w:rsidRDefault="003D59AC">
                  <w:pPr>
                    <w:spacing w:line="276" w:lineRule="auto"/>
                    <w:jc w:val="center"/>
                    <w:rPr>
                      <w:i/>
                      <w:color w:val="000000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426938">
                    <w:rPr>
                      <w:i/>
                      <w:color w:val="000000"/>
                      <w:sz w:val="24"/>
                      <w:szCs w:val="24"/>
                      <w:vertAlign w:val="superscript"/>
                      <w:lang w:eastAsia="en-US"/>
                    </w:rPr>
                    <w:t>родителя (законного представителя) несовершеннолетнего гражданина</w:t>
                  </w:r>
                </w:p>
              </w:tc>
            </w:tr>
            <w:tr w:rsidR="003D59AC" w:rsidTr="00426938">
              <w:trPr>
                <w:gridAfter w:val="2"/>
                <w:wAfter w:w="412" w:type="dxa"/>
                <w:trHeight w:val="289"/>
              </w:trPr>
              <w:tc>
                <w:tcPr>
                  <w:tcW w:w="732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59AC" w:rsidRPr="00426938" w:rsidRDefault="003D59AC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vertAlign w:val="superscript"/>
                      <w:lang w:eastAsia="en-US"/>
                    </w:rPr>
                  </w:pPr>
                </w:p>
              </w:tc>
            </w:tr>
            <w:tr w:rsidR="003D59AC" w:rsidTr="00426938">
              <w:trPr>
                <w:gridAfter w:val="2"/>
                <w:wAfter w:w="412" w:type="dxa"/>
                <w:trHeight w:val="193"/>
              </w:trPr>
              <w:tc>
                <w:tcPr>
                  <w:tcW w:w="7328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59AC" w:rsidRPr="00426938" w:rsidRDefault="003D59AC">
                  <w:pPr>
                    <w:spacing w:line="276" w:lineRule="auto"/>
                    <w:jc w:val="center"/>
                    <w:rPr>
                      <w:i/>
                      <w:color w:val="000000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426938">
                    <w:rPr>
                      <w:i/>
                      <w:color w:val="000000"/>
                      <w:sz w:val="24"/>
                      <w:szCs w:val="24"/>
                      <w:vertAlign w:val="superscript"/>
                      <w:lang w:eastAsia="en-US"/>
                    </w:rPr>
                    <w:t>паспорт  (серия, номер), когда выдан, наименование организации, выдавшей паспорт</w:t>
                  </w:r>
                </w:p>
              </w:tc>
            </w:tr>
            <w:tr w:rsidR="003D59AC" w:rsidTr="00426938">
              <w:trPr>
                <w:gridAfter w:val="2"/>
                <w:wAfter w:w="412" w:type="dxa"/>
                <w:trHeight w:val="289"/>
              </w:trPr>
              <w:tc>
                <w:tcPr>
                  <w:tcW w:w="7328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59AC" w:rsidRPr="00426938" w:rsidRDefault="003D59A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26938">
                    <w:rPr>
                      <w:color w:val="000000"/>
                      <w:sz w:val="24"/>
                      <w:szCs w:val="24"/>
                      <w:lang w:eastAsia="en-US"/>
                    </w:rPr>
                    <w:t>проживающего по адресу:</w:t>
                  </w:r>
                </w:p>
              </w:tc>
            </w:tr>
            <w:tr w:rsidR="003D59AC" w:rsidRPr="00426938" w:rsidTr="00426938">
              <w:trPr>
                <w:gridAfter w:val="3"/>
                <w:wAfter w:w="1819" w:type="dxa"/>
                <w:trHeight w:val="289"/>
              </w:trPr>
              <w:tc>
                <w:tcPr>
                  <w:tcW w:w="3751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59AC" w:rsidRPr="00426938" w:rsidRDefault="003D59AC">
                  <w:pPr>
                    <w:spacing w:line="276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426938">
                    <w:rPr>
                      <w:color w:val="000000"/>
                      <w:sz w:val="24"/>
                      <w:szCs w:val="24"/>
                      <w:lang w:eastAsia="en-US"/>
                    </w:rPr>
                    <w:t>населенный  пункт</w:t>
                  </w:r>
                </w:p>
              </w:tc>
              <w:tc>
                <w:tcPr>
                  <w:tcW w:w="21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59AC" w:rsidRPr="00426938" w:rsidRDefault="003D59A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D59AC" w:rsidTr="00426938">
              <w:trPr>
                <w:trHeight w:val="289"/>
              </w:trPr>
              <w:tc>
                <w:tcPr>
                  <w:tcW w:w="365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59AC" w:rsidRPr="00426938" w:rsidRDefault="003D59A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2693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улица </w:t>
                  </w:r>
                </w:p>
              </w:tc>
              <w:tc>
                <w:tcPr>
                  <w:tcW w:w="8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D59AC" w:rsidRPr="00426938" w:rsidRDefault="003D59A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9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59AC" w:rsidRPr="00426938" w:rsidRDefault="003D59AC" w:rsidP="004269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Дом №</w:t>
                  </w:r>
                  <w:r w:rsidRPr="00426938">
                    <w:rPr>
                      <w:sz w:val="24"/>
                      <w:szCs w:val="24"/>
                      <w:lang w:eastAsia="en-US"/>
                    </w:rPr>
                    <w:t> 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           кв.</w:t>
                  </w:r>
                </w:p>
              </w:tc>
            </w:tr>
            <w:tr w:rsidR="003D59AC" w:rsidTr="00426938">
              <w:trPr>
                <w:gridAfter w:val="1"/>
                <w:wAfter w:w="163" w:type="dxa"/>
                <w:trHeight w:val="289"/>
              </w:trPr>
              <w:tc>
                <w:tcPr>
                  <w:tcW w:w="3847" w:type="dxa"/>
                  <w:gridSpan w:val="3"/>
                  <w:noWrap/>
                  <w:vAlign w:val="bottom"/>
                </w:tcPr>
                <w:p w:rsidR="003D59AC" w:rsidRPr="00426938" w:rsidRDefault="003D59AC">
                  <w:pPr>
                    <w:spacing w:line="276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426938">
                    <w:rPr>
                      <w:sz w:val="24"/>
                      <w:szCs w:val="24"/>
                      <w:lang w:eastAsia="en-US"/>
                    </w:rPr>
                    <w:t xml:space="preserve">  контактный телефон:</w:t>
                  </w:r>
                </w:p>
              </w:tc>
              <w:tc>
                <w:tcPr>
                  <w:tcW w:w="37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59AC" w:rsidRPr="00426938" w:rsidRDefault="003D59A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D59AC" w:rsidRDefault="003D59A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D59AC" w:rsidRDefault="003D59AC" w:rsidP="001F33B6">
      <w:pPr>
        <w:pStyle w:val="BodyText"/>
        <w:spacing w:before="48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</w:t>
      </w:r>
    </w:p>
    <w:p w:rsidR="003D59AC" w:rsidRPr="00426938" w:rsidRDefault="003D59AC" w:rsidP="001F33B6">
      <w:pPr>
        <w:pStyle w:val="BodyText"/>
        <w:spacing w:after="0"/>
        <w:jc w:val="both"/>
        <w:rPr>
          <w:sz w:val="24"/>
          <w:szCs w:val="24"/>
        </w:rPr>
      </w:pPr>
      <w:r w:rsidRPr="00426938">
        <w:rPr>
          <w:sz w:val="24"/>
          <w:szCs w:val="24"/>
        </w:rPr>
        <w:t xml:space="preserve">Прошу зачислить моего ребёнка (сына, дочь) </w:t>
      </w:r>
    </w:p>
    <w:p w:rsidR="003D59AC" w:rsidRPr="00426938" w:rsidRDefault="003D59AC" w:rsidP="00DA544D">
      <w:pPr>
        <w:jc w:val="both"/>
        <w:rPr>
          <w:sz w:val="24"/>
          <w:szCs w:val="24"/>
        </w:rPr>
      </w:pPr>
      <w:r w:rsidRPr="00426938">
        <w:rPr>
          <w:sz w:val="24"/>
          <w:szCs w:val="24"/>
        </w:rPr>
        <w:t>_______________________________________________________________________</w:t>
      </w:r>
    </w:p>
    <w:p w:rsidR="003D59AC" w:rsidRPr="00426938" w:rsidRDefault="003D59AC" w:rsidP="00DA544D">
      <w:pPr>
        <w:jc w:val="center"/>
        <w:rPr>
          <w:i/>
          <w:sz w:val="24"/>
          <w:szCs w:val="24"/>
        </w:rPr>
      </w:pPr>
      <w:r w:rsidRPr="00426938">
        <w:rPr>
          <w:i/>
          <w:sz w:val="24"/>
          <w:szCs w:val="24"/>
        </w:rPr>
        <w:t>(фамилия, имя, отчество)</w:t>
      </w:r>
    </w:p>
    <w:p w:rsidR="003D59AC" w:rsidRPr="00426938" w:rsidRDefault="003D59AC" w:rsidP="00DA544D">
      <w:pPr>
        <w:rPr>
          <w:sz w:val="24"/>
          <w:szCs w:val="24"/>
        </w:rPr>
      </w:pPr>
      <w:r w:rsidRPr="00426938">
        <w:rPr>
          <w:sz w:val="24"/>
          <w:szCs w:val="24"/>
        </w:rPr>
        <w:t>_____________ года рождения  в ______ класс для получения общего образования.</w:t>
      </w:r>
      <w:r w:rsidRPr="00426938">
        <w:rPr>
          <w:sz w:val="24"/>
          <w:szCs w:val="24"/>
        </w:rPr>
        <w:br/>
      </w:r>
      <w:r w:rsidRPr="00426938">
        <w:rPr>
          <w:sz w:val="24"/>
          <w:szCs w:val="24"/>
        </w:rPr>
        <w:tab/>
      </w:r>
      <w:r w:rsidRPr="00426938">
        <w:rPr>
          <w:sz w:val="24"/>
          <w:szCs w:val="24"/>
        </w:rPr>
        <w:tab/>
      </w:r>
      <w:r w:rsidRPr="00426938">
        <w:rPr>
          <w:sz w:val="24"/>
          <w:szCs w:val="24"/>
        </w:rPr>
        <w:tab/>
      </w:r>
      <w:r w:rsidRPr="00426938">
        <w:rPr>
          <w:sz w:val="24"/>
          <w:szCs w:val="24"/>
        </w:rPr>
        <w:tab/>
        <w:t xml:space="preserve">              </w:t>
      </w:r>
      <w:r w:rsidRPr="00426938">
        <w:rPr>
          <w:i/>
          <w:sz w:val="24"/>
          <w:szCs w:val="24"/>
        </w:rPr>
        <w:t xml:space="preserve"> (класс)</w:t>
      </w:r>
      <w:r>
        <w:rPr>
          <w:sz w:val="24"/>
          <w:szCs w:val="24"/>
        </w:rPr>
        <w:t xml:space="preserve"> </w:t>
      </w:r>
    </w:p>
    <w:p w:rsidR="003D59AC" w:rsidRPr="00426938" w:rsidRDefault="003D59AC" w:rsidP="00DA544D">
      <w:pPr>
        <w:jc w:val="both"/>
        <w:rPr>
          <w:sz w:val="24"/>
          <w:szCs w:val="24"/>
        </w:rPr>
      </w:pPr>
      <w:r w:rsidRPr="00426938">
        <w:rPr>
          <w:sz w:val="24"/>
          <w:szCs w:val="24"/>
        </w:rPr>
        <w:tab/>
        <w:t>С Уставом учреждения, лицензией на право ведения образовательной деятельности, свидетельством о государственной аккредитации ознакомлен(а).</w:t>
      </w:r>
    </w:p>
    <w:p w:rsidR="003D59AC" w:rsidRDefault="003D59AC" w:rsidP="001F33B6">
      <w:pPr>
        <w:jc w:val="both"/>
        <w:rPr>
          <w:sz w:val="24"/>
          <w:szCs w:val="24"/>
        </w:rPr>
      </w:pPr>
    </w:p>
    <w:p w:rsidR="003D59AC" w:rsidRPr="00426938" w:rsidRDefault="003D59AC" w:rsidP="001F33B6">
      <w:pPr>
        <w:jc w:val="both"/>
        <w:rPr>
          <w:sz w:val="24"/>
          <w:szCs w:val="24"/>
        </w:rPr>
      </w:pPr>
      <w:r w:rsidRPr="00426938">
        <w:rPr>
          <w:sz w:val="24"/>
          <w:szCs w:val="24"/>
        </w:rPr>
        <w:t xml:space="preserve">Подтверждаю согласие на обработку представленных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также размещение на стенде учреждения приказа о комплектовании классов (групп), включающего фамилию, имени, отчества моего ребенка, в целях рассмотрения заявления о зачислении в общеобразовательное учреждение. Настоящее согласие действует бессрочно. </w:t>
      </w:r>
    </w:p>
    <w:p w:rsidR="003D59AC" w:rsidRDefault="003D59AC" w:rsidP="00DA544D">
      <w:pPr>
        <w:tabs>
          <w:tab w:val="left" w:pos="6804"/>
        </w:tabs>
        <w:rPr>
          <w:sz w:val="26"/>
          <w:szCs w:val="26"/>
        </w:rPr>
      </w:pPr>
      <w:r>
        <w:rPr>
          <w:sz w:val="26"/>
          <w:szCs w:val="26"/>
        </w:rPr>
        <w:t>_______________________                                   ______________________________</w:t>
      </w:r>
    </w:p>
    <w:p w:rsidR="003D59AC" w:rsidRDefault="003D59AC" w:rsidP="00DA544D">
      <w:pPr>
        <w:tabs>
          <w:tab w:val="left" w:pos="1134"/>
          <w:tab w:val="left" w:pos="6840"/>
        </w:tabs>
        <w:rPr>
          <w:i/>
          <w:sz w:val="20"/>
        </w:rPr>
      </w:pPr>
      <w:r>
        <w:rPr>
          <w:sz w:val="26"/>
          <w:szCs w:val="26"/>
        </w:rPr>
        <w:tab/>
      </w:r>
      <w:r>
        <w:rPr>
          <w:i/>
          <w:sz w:val="20"/>
        </w:rPr>
        <w:t>(дата)                                                                                               (личная подпись заявителя)</w:t>
      </w:r>
    </w:p>
    <w:p w:rsidR="003D59AC" w:rsidRPr="00333025" w:rsidRDefault="003D59AC" w:rsidP="00333025">
      <w:pPr>
        <w:widowControl/>
        <w:snapToGrid/>
        <w:spacing w:before="120" w:after="210"/>
        <w:rPr>
          <w:sz w:val="20"/>
        </w:rPr>
      </w:pPr>
      <w:r w:rsidRPr="00333025">
        <w:rPr>
          <w:sz w:val="20"/>
        </w:rPr>
        <w:t>К заявлению для зачисления ребёнка в школу прилагаю:</w:t>
      </w:r>
    </w:p>
    <w:p w:rsidR="003D59AC" w:rsidRPr="00333025" w:rsidRDefault="003D59AC" w:rsidP="00333025">
      <w:pPr>
        <w:widowControl/>
        <w:snapToGrid/>
        <w:spacing w:before="120" w:after="210"/>
        <w:rPr>
          <w:sz w:val="20"/>
        </w:rPr>
      </w:pPr>
      <w:r w:rsidRPr="00333025">
        <w:rPr>
          <w:sz w:val="20"/>
        </w:rPr>
        <w:t> </w:t>
      </w:r>
      <w:r w:rsidRPr="00333025">
        <w:rPr>
          <w:b/>
          <w:bCs/>
          <w:sz w:val="20"/>
        </w:rPr>
        <w:t>Документы</w:t>
      </w:r>
    </w:p>
    <w:tbl>
      <w:tblPr>
        <w:tblW w:w="94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27"/>
        <w:gridCol w:w="1580"/>
      </w:tblGrid>
      <w:tr w:rsidR="003D59AC" w:rsidRPr="00333025" w:rsidTr="001F33B6">
        <w:trPr>
          <w:trHeight w:val="250"/>
        </w:trPr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jc w:val="center"/>
              <w:rPr>
                <w:sz w:val="19"/>
                <w:szCs w:val="19"/>
              </w:rPr>
            </w:pPr>
            <w:r w:rsidRPr="00333025">
              <w:rPr>
                <w:b/>
                <w:bCs/>
                <w:sz w:val="19"/>
              </w:rPr>
              <w:t>Название документа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jc w:val="center"/>
              <w:rPr>
                <w:sz w:val="19"/>
                <w:szCs w:val="19"/>
              </w:rPr>
            </w:pPr>
            <w:r w:rsidRPr="00333025">
              <w:rPr>
                <w:b/>
                <w:bCs/>
                <w:sz w:val="19"/>
              </w:rPr>
              <w:t>Наличие</w:t>
            </w:r>
          </w:p>
        </w:tc>
      </w:tr>
      <w:tr w:rsidR="003D59AC" w:rsidRPr="00333025" w:rsidTr="001F33B6">
        <w:trPr>
          <w:trHeight w:val="456"/>
        </w:trPr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ind w:left="23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1.  Копия свидетельствао рождении ребёнка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1F33B6">
        <w:trPr>
          <w:trHeight w:val="456"/>
        </w:trPr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ind w:left="23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2.  Документ, подтверждающий проживание на закреплённой территории: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1F33B6">
        <w:trPr>
          <w:trHeight w:val="444"/>
        </w:trPr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Копия свидетельства о регистрации ребенка по месту жительства (форма № 8)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1F33B6">
        <w:trPr>
          <w:trHeight w:val="456"/>
        </w:trPr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Копия свидетельства о регистрации ребенка по месту пребывания (форма № 3)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1F33B6">
        <w:trPr>
          <w:trHeight w:val="444"/>
        </w:trPr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Копия справки о регистрации (форма № 9)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1F33B6">
        <w:trPr>
          <w:trHeight w:val="629"/>
        </w:trPr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ind w:left="1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3.    Документы, подтверждающие преимущественное право зачисления на обучение школу (при наличии)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1F33B6">
        <w:trPr>
          <w:trHeight w:val="456"/>
        </w:trPr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ind w:left="1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4.    Иные документы (указать)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1F33B6">
            <w:pPr>
              <w:widowControl/>
              <w:snapToGrid/>
              <w:spacing w:before="12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</w:tbl>
    <w:p w:rsidR="003D59AC" w:rsidRPr="001F33B6" w:rsidRDefault="003D59AC" w:rsidP="001F33B6">
      <w:pPr>
        <w:widowControl/>
        <w:snapToGrid/>
        <w:spacing w:before="120" w:after="210"/>
        <w:rPr>
          <w:sz w:val="20"/>
        </w:rPr>
      </w:pPr>
      <w:r w:rsidRPr="00333025">
        <w:t>«____»_______</w:t>
      </w:r>
      <w:r>
        <w:t>___</w:t>
      </w:r>
      <w:r w:rsidRPr="00333025">
        <w:t>20</w:t>
      </w:r>
      <w:r>
        <w:t>18</w:t>
      </w:r>
      <w:r w:rsidRPr="00333025">
        <w:t>г </w:t>
      </w:r>
      <w:r>
        <w:t>.</w:t>
      </w:r>
      <w:r w:rsidRPr="00333025">
        <w:t>                                                           </w:t>
      </w:r>
    </w:p>
    <w:p w:rsidR="003D59AC" w:rsidRDefault="003D59AC" w:rsidP="00333025">
      <w:pPr>
        <w:pStyle w:val="NormalWeb"/>
        <w:rPr>
          <w:rFonts w:ascii="Arial" w:hAnsi="Arial" w:cs="Arial"/>
          <w:color w:val="6E6E6E"/>
          <w:sz w:val="20"/>
          <w:szCs w:val="20"/>
        </w:rPr>
      </w:pPr>
      <w:r>
        <w:rPr>
          <w:rFonts w:ascii="Arial" w:hAnsi="Arial" w:cs="Arial"/>
          <w:color w:val="6E6E6E"/>
          <w:sz w:val="20"/>
          <w:szCs w:val="20"/>
        </w:rPr>
        <w:t> ____________________/_____________________________/</w:t>
      </w:r>
    </w:p>
    <w:p w:rsidR="003D59AC" w:rsidRPr="001F33B6" w:rsidRDefault="003D59AC" w:rsidP="00DA544D">
      <w:pPr>
        <w:rPr>
          <w:sz w:val="18"/>
          <w:szCs w:val="18"/>
        </w:rPr>
      </w:pPr>
      <w:r w:rsidRPr="001F33B6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                     Расшифровка</w:t>
      </w:r>
    </w:p>
    <w:p w:rsidR="003D59AC" w:rsidRPr="009B6439" w:rsidRDefault="003D59AC" w:rsidP="001F33B6">
      <w:pPr>
        <w:jc w:val="right"/>
        <w:rPr>
          <w:b/>
        </w:rPr>
      </w:pPr>
      <w:r w:rsidRPr="009B6439">
        <w:rPr>
          <w:b/>
        </w:rPr>
        <w:t>Вход. № ____</w:t>
      </w:r>
    </w:p>
    <w:p w:rsidR="003D59AC" w:rsidRPr="009B6439" w:rsidRDefault="003D59AC" w:rsidP="00F4606E">
      <w:pPr>
        <w:jc w:val="right"/>
        <w:rPr>
          <w:b/>
        </w:rPr>
      </w:pPr>
      <w:r>
        <w:rPr>
          <w:b/>
        </w:rPr>
        <w:t>от «___» _____2018</w:t>
      </w:r>
      <w:r w:rsidRPr="009B6439">
        <w:rPr>
          <w:b/>
        </w:rPr>
        <w:t>г.</w:t>
      </w:r>
    </w:p>
    <w:p w:rsidR="003D59AC" w:rsidRPr="009B6439" w:rsidRDefault="003D59AC" w:rsidP="00F4606E">
      <w:pPr>
        <w:rPr>
          <w:b/>
        </w:rPr>
      </w:pPr>
    </w:p>
    <w:p w:rsidR="003D59AC" w:rsidRDefault="003D59AC" w:rsidP="00F4606E">
      <w:pPr>
        <w:pBdr>
          <w:bottom w:val="single" w:sz="12" w:space="1" w:color="auto"/>
        </w:pBdr>
        <w:jc w:val="center"/>
        <w:rPr>
          <w:b/>
        </w:rPr>
      </w:pPr>
      <w:r w:rsidRPr="009B6439">
        <w:rPr>
          <w:b/>
          <w:szCs w:val="28"/>
        </w:rPr>
        <w:t>Расписка в получении документов</w:t>
      </w:r>
      <w:r w:rsidRPr="009B6439">
        <w:rPr>
          <w:b/>
        </w:rPr>
        <w:t>.</w:t>
      </w:r>
    </w:p>
    <w:p w:rsidR="003D59AC" w:rsidRPr="009B6439" w:rsidRDefault="003D59AC" w:rsidP="00F4606E">
      <w:pPr>
        <w:pBdr>
          <w:bottom w:val="single" w:sz="12" w:space="1" w:color="auto"/>
        </w:pBdr>
        <w:jc w:val="center"/>
        <w:rPr>
          <w:b/>
        </w:rPr>
      </w:pPr>
    </w:p>
    <w:p w:rsidR="003D59AC" w:rsidRDefault="003D59AC" w:rsidP="00F4606E">
      <w:pPr>
        <w:jc w:val="both"/>
        <w:rPr>
          <w:b/>
        </w:rPr>
      </w:pPr>
      <w:r w:rsidRPr="009B6439">
        <w:rPr>
          <w:b/>
          <w:sz w:val="22"/>
          <w:szCs w:val="22"/>
        </w:rPr>
        <w:t>(Фамилия И.О.</w:t>
      </w:r>
      <w:r w:rsidRPr="004761A9">
        <w:rPr>
          <w:sz w:val="22"/>
          <w:szCs w:val="22"/>
        </w:rPr>
        <w:t xml:space="preserve"> законного представителя)</w:t>
      </w:r>
    </w:p>
    <w:p w:rsidR="003D59AC" w:rsidRPr="009B6439" w:rsidRDefault="003D59AC" w:rsidP="00F4606E">
      <w:pPr>
        <w:jc w:val="both"/>
        <w:rPr>
          <w:b/>
        </w:rPr>
      </w:pPr>
      <w:r w:rsidRPr="009B6439">
        <w:rPr>
          <w:b/>
        </w:rPr>
        <w:t xml:space="preserve"> передал(а) администрации </w:t>
      </w:r>
      <w:r>
        <w:rPr>
          <w:b/>
        </w:rPr>
        <w:t>МБОУ «Никольская СОШ»</w:t>
      </w:r>
    </w:p>
    <w:p w:rsidR="003D59AC" w:rsidRPr="004761A9" w:rsidRDefault="003D59AC" w:rsidP="00F4606E">
      <w:pPr>
        <w:jc w:val="both"/>
        <w:rPr>
          <w:sz w:val="22"/>
          <w:szCs w:val="22"/>
        </w:rPr>
      </w:pPr>
      <w:r w:rsidRPr="009B6439">
        <w:rPr>
          <w:b/>
          <w:sz w:val="22"/>
          <w:szCs w:val="22"/>
        </w:rPr>
        <w:tab/>
      </w:r>
    </w:p>
    <w:p w:rsidR="003D59AC" w:rsidRPr="004761A9" w:rsidRDefault="003D59AC" w:rsidP="00F4606E">
      <w:pPr>
        <w:jc w:val="both"/>
      </w:pPr>
      <w:r w:rsidRPr="004761A9">
        <w:t xml:space="preserve">МБОУ </w:t>
      </w:r>
      <w:r>
        <w:t xml:space="preserve">«Никольская </w:t>
      </w:r>
      <w:r w:rsidRPr="004761A9">
        <w:t>СОШ</w:t>
      </w:r>
      <w:r>
        <w:t xml:space="preserve">» </w:t>
      </w:r>
      <w:r w:rsidRPr="004761A9">
        <w:t>следующие документы на сына (дочь) _________________</w:t>
      </w:r>
      <w:r>
        <w:t>______________________________________________</w:t>
      </w:r>
    </w:p>
    <w:p w:rsidR="003D59AC" w:rsidRDefault="003D59AC" w:rsidP="00F4606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D59AC" w:rsidRDefault="003D59AC" w:rsidP="00F4606E">
      <w:pPr>
        <w:jc w:val="both"/>
        <w:rPr>
          <w:sz w:val="22"/>
          <w:szCs w:val="22"/>
        </w:rPr>
      </w:pPr>
      <w:r w:rsidRPr="008F1900">
        <w:rPr>
          <w:sz w:val="22"/>
          <w:szCs w:val="22"/>
        </w:rPr>
        <w:tab/>
      </w:r>
      <w:r w:rsidRPr="008F1900">
        <w:rPr>
          <w:sz w:val="22"/>
          <w:szCs w:val="22"/>
        </w:rPr>
        <w:tab/>
      </w:r>
      <w:r w:rsidRPr="008F1900">
        <w:rPr>
          <w:sz w:val="22"/>
          <w:szCs w:val="22"/>
        </w:rPr>
        <w:tab/>
        <w:t>(Фамилия, Имя, Отчество, полная дата рождения)</w:t>
      </w:r>
    </w:p>
    <w:p w:rsidR="003D59AC" w:rsidRDefault="003D59AC" w:rsidP="00F4606E">
      <w:pPr>
        <w:jc w:val="both"/>
        <w:rPr>
          <w:sz w:val="22"/>
          <w:szCs w:val="22"/>
        </w:rPr>
      </w:pPr>
    </w:p>
    <w:p w:rsidR="003D59AC" w:rsidRDefault="003D59AC" w:rsidP="00F4606E">
      <w:pPr>
        <w:jc w:val="both"/>
        <w:rPr>
          <w:sz w:val="22"/>
          <w:szCs w:val="22"/>
        </w:rPr>
      </w:pPr>
    </w:p>
    <w:p w:rsidR="003D59AC" w:rsidRDefault="003D59AC" w:rsidP="00F4606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97"/>
        <w:gridCol w:w="1574"/>
      </w:tblGrid>
      <w:tr w:rsidR="003D59AC" w:rsidRPr="00333025" w:rsidTr="002A28D2"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jc w:val="center"/>
              <w:rPr>
                <w:sz w:val="19"/>
                <w:szCs w:val="19"/>
              </w:rPr>
            </w:pPr>
            <w:r w:rsidRPr="00333025">
              <w:rPr>
                <w:b/>
                <w:bCs/>
                <w:sz w:val="19"/>
              </w:rPr>
              <w:t>Название документа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jc w:val="center"/>
              <w:rPr>
                <w:sz w:val="19"/>
                <w:szCs w:val="19"/>
              </w:rPr>
            </w:pPr>
            <w:r w:rsidRPr="00333025">
              <w:rPr>
                <w:b/>
                <w:bCs/>
                <w:sz w:val="19"/>
              </w:rPr>
              <w:t>Наличие</w:t>
            </w:r>
          </w:p>
        </w:tc>
      </w:tr>
      <w:tr w:rsidR="003D59AC" w:rsidRPr="00333025" w:rsidTr="002A28D2"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ind w:left="23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1.  Копия свидетельствао рождении ребёнка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2A28D2"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ind w:left="23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2.  Документ, подтверждающий проживание на закреплённой территории: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2A28D2"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Копия свидетельства о регистрации ребенка по месту жительства (форма № 8)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2A28D2"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Копия свидетельства о регистрации ребенка по месту пребывания (форма № 3)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2A28D2"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Копия справки о регистрации (форма № 9)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2A28D2"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ind w:left="1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3.    Документы, подтверждающие преимущественное право зачисления на обучение школу (при наличии)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  <w:tr w:rsidR="003D59AC" w:rsidRPr="00333025" w:rsidTr="002A28D2"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ind w:left="1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4.    Иные документы (указать)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D59AC" w:rsidRPr="00333025" w:rsidRDefault="003D59AC" w:rsidP="002A28D2">
            <w:pPr>
              <w:widowControl/>
              <w:snapToGrid/>
              <w:spacing w:before="120" w:after="210"/>
              <w:rPr>
                <w:sz w:val="19"/>
                <w:szCs w:val="19"/>
              </w:rPr>
            </w:pPr>
            <w:r w:rsidRPr="00333025">
              <w:rPr>
                <w:sz w:val="19"/>
                <w:szCs w:val="19"/>
              </w:rPr>
              <w:t> </w:t>
            </w:r>
          </w:p>
        </w:tc>
      </w:tr>
    </w:tbl>
    <w:p w:rsidR="003D59AC" w:rsidRPr="00333025" w:rsidRDefault="003D59AC" w:rsidP="00AB49C4">
      <w:pPr>
        <w:widowControl/>
        <w:snapToGrid/>
        <w:spacing w:before="120" w:after="210"/>
        <w:rPr>
          <w:sz w:val="20"/>
        </w:rPr>
      </w:pPr>
      <w:r w:rsidRPr="00333025">
        <w:rPr>
          <w:sz w:val="20"/>
        </w:rPr>
        <w:t> </w:t>
      </w:r>
    </w:p>
    <w:p w:rsidR="003D59AC" w:rsidRDefault="003D59AC" w:rsidP="00F4606E">
      <w:pPr>
        <w:jc w:val="both"/>
        <w:rPr>
          <w:sz w:val="22"/>
          <w:szCs w:val="22"/>
        </w:rPr>
      </w:pPr>
    </w:p>
    <w:p w:rsidR="003D59AC" w:rsidRPr="004761A9" w:rsidRDefault="003D59AC" w:rsidP="00F4606E">
      <w:pPr>
        <w:jc w:val="both"/>
        <w:rPr>
          <w:sz w:val="22"/>
          <w:szCs w:val="22"/>
        </w:rPr>
      </w:pPr>
      <w:r w:rsidRPr="004761A9">
        <w:rPr>
          <w:sz w:val="22"/>
          <w:szCs w:val="22"/>
        </w:rPr>
        <w:t xml:space="preserve">Документы принял: __________________________Зачисление в школу </w:t>
      </w:r>
      <w:r>
        <w:rPr>
          <w:sz w:val="22"/>
          <w:szCs w:val="22"/>
        </w:rPr>
        <w:t>________________</w:t>
      </w:r>
      <w:r w:rsidRPr="004761A9">
        <w:rPr>
          <w:sz w:val="22"/>
          <w:szCs w:val="22"/>
        </w:rPr>
        <w:t xml:space="preserve"> __ г.</w:t>
      </w:r>
    </w:p>
    <w:p w:rsidR="003D59AC" w:rsidRPr="004761A9" w:rsidRDefault="003D59AC" w:rsidP="00F4606E">
      <w:pPr>
        <w:jc w:val="both"/>
        <w:rPr>
          <w:sz w:val="22"/>
          <w:szCs w:val="22"/>
        </w:rPr>
      </w:pPr>
      <w:r w:rsidRPr="004761A9">
        <w:rPr>
          <w:sz w:val="22"/>
          <w:szCs w:val="22"/>
        </w:rPr>
        <w:tab/>
      </w:r>
      <w:r w:rsidRPr="004761A9">
        <w:rPr>
          <w:sz w:val="22"/>
          <w:szCs w:val="22"/>
        </w:rPr>
        <w:tab/>
      </w:r>
      <w:r w:rsidRPr="004761A9">
        <w:rPr>
          <w:sz w:val="22"/>
          <w:szCs w:val="22"/>
        </w:rPr>
        <w:tab/>
        <w:t>(подпись)</w:t>
      </w:r>
    </w:p>
    <w:p w:rsidR="003D59AC" w:rsidRPr="004761A9" w:rsidRDefault="003D59AC" w:rsidP="00F4606E">
      <w:pPr>
        <w:jc w:val="both"/>
        <w:rPr>
          <w:sz w:val="22"/>
          <w:szCs w:val="22"/>
        </w:rPr>
      </w:pPr>
      <w:r w:rsidRPr="004761A9">
        <w:rPr>
          <w:sz w:val="22"/>
          <w:szCs w:val="22"/>
        </w:rPr>
        <w:t>Документы сдал: ____________________________</w:t>
      </w:r>
    </w:p>
    <w:p w:rsidR="003D59AC" w:rsidRDefault="003D59AC" w:rsidP="00F4606E">
      <w:pPr>
        <w:jc w:val="both"/>
        <w:rPr>
          <w:sz w:val="22"/>
          <w:szCs w:val="22"/>
        </w:rPr>
      </w:pPr>
      <w:r w:rsidRPr="004761A9">
        <w:rPr>
          <w:sz w:val="22"/>
          <w:szCs w:val="22"/>
        </w:rPr>
        <w:tab/>
      </w:r>
      <w:r w:rsidRPr="004761A9">
        <w:rPr>
          <w:sz w:val="22"/>
          <w:szCs w:val="22"/>
        </w:rPr>
        <w:tab/>
      </w:r>
      <w:r w:rsidRPr="004761A9">
        <w:rPr>
          <w:sz w:val="22"/>
          <w:szCs w:val="22"/>
        </w:rPr>
        <w:tab/>
        <w:t>(подпись)</w:t>
      </w:r>
    </w:p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Default="003D59AC" w:rsidP="00DA544D"/>
    <w:p w:rsidR="003D59AC" w:rsidRPr="00DA544D" w:rsidRDefault="003D59AC" w:rsidP="00DA544D"/>
    <w:sectPr w:rsidR="003D59AC" w:rsidRPr="00DA544D" w:rsidSect="001F33B6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14191"/>
    <w:multiLevelType w:val="multilevel"/>
    <w:tmpl w:val="223A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44D"/>
    <w:rsid w:val="00000233"/>
    <w:rsid w:val="000104C0"/>
    <w:rsid w:val="00027999"/>
    <w:rsid w:val="00037219"/>
    <w:rsid w:val="0003737B"/>
    <w:rsid w:val="000552E0"/>
    <w:rsid w:val="00056196"/>
    <w:rsid w:val="00056D15"/>
    <w:rsid w:val="0006163C"/>
    <w:rsid w:val="00062425"/>
    <w:rsid w:val="00062BAA"/>
    <w:rsid w:val="00064B83"/>
    <w:rsid w:val="00073ECC"/>
    <w:rsid w:val="00075D7E"/>
    <w:rsid w:val="00080D4F"/>
    <w:rsid w:val="00083285"/>
    <w:rsid w:val="00083C6E"/>
    <w:rsid w:val="000851F0"/>
    <w:rsid w:val="00086F0E"/>
    <w:rsid w:val="00087164"/>
    <w:rsid w:val="00094336"/>
    <w:rsid w:val="000A5EC7"/>
    <w:rsid w:val="000A6648"/>
    <w:rsid w:val="000B7D10"/>
    <w:rsid w:val="000C5CFD"/>
    <w:rsid w:val="000E31E2"/>
    <w:rsid w:val="000E456C"/>
    <w:rsid w:val="000F0B51"/>
    <w:rsid w:val="00100327"/>
    <w:rsid w:val="00104BE5"/>
    <w:rsid w:val="001078D9"/>
    <w:rsid w:val="00127279"/>
    <w:rsid w:val="00131CA1"/>
    <w:rsid w:val="00131E21"/>
    <w:rsid w:val="00136CB5"/>
    <w:rsid w:val="00137331"/>
    <w:rsid w:val="0014105E"/>
    <w:rsid w:val="001532DB"/>
    <w:rsid w:val="001575A4"/>
    <w:rsid w:val="001577E1"/>
    <w:rsid w:val="0016770D"/>
    <w:rsid w:val="00197412"/>
    <w:rsid w:val="001A2EDC"/>
    <w:rsid w:val="001A6931"/>
    <w:rsid w:val="001B03CE"/>
    <w:rsid w:val="001B53B5"/>
    <w:rsid w:val="001C577A"/>
    <w:rsid w:val="001D3A95"/>
    <w:rsid w:val="001D4B4E"/>
    <w:rsid w:val="001E51FC"/>
    <w:rsid w:val="001F33B6"/>
    <w:rsid w:val="001F7108"/>
    <w:rsid w:val="0020018D"/>
    <w:rsid w:val="00203B7C"/>
    <w:rsid w:val="00203FCE"/>
    <w:rsid w:val="002202D0"/>
    <w:rsid w:val="00220C84"/>
    <w:rsid w:val="002250CB"/>
    <w:rsid w:val="002268AA"/>
    <w:rsid w:val="002365ED"/>
    <w:rsid w:val="002513F3"/>
    <w:rsid w:val="0025261C"/>
    <w:rsid w:val="00256ECC"/>
    <w:rsid w:val="00257484"/>
    <w:rsid w:val="0026159F"/>
    <w:rsid w:val="00266E48"/>
    <w:rsid w:val="00272975"/>
    <w:rsid w:val="00275531"/>
    <w:rsid w:val="00293EB2"/>
    <w:rsid w:val="002A28D2"/>
    <w:rsid w:val="002A44FD"/>
    <w:rsid w:val="002B2C8F"/>
    <w:rsid w:val="002B5F41"/>
    <w:rsid w:val="002C2B8A"/>
    <w:rsid w:val="002C5559"/>
    <w:rsid w:val="002C6E8B"/>
    <w:rsid w:val="002C7649"/>
    <w:rsid w:val="002F0EF2"/>
    <w:rsid w:val="002F35DC"/>
    <w:rsid w:val="002F3FE5"/>
    <w:rsid w:val="002F612D"/>
    <w:rsid w:val="00301F1A"/>
    <w:rsid w:val="00304843"/>
    <w:rsid w:val="0030726A"/>
    <w:rsid w:val="00310B33"/>
    <w:rsid w:val="00315C23"/>
    <w:rsid w:val="003244DD"/>
    <w:rsid w:val="00326E2C"/>
    <w:rsid w:val="003329AE"/>
    <w:rsid w:val="00333025"/>
    <w:rsid w:val="0033443D"/>
    <w:rsid w:val="00336129"/>
    <w:rsid w:val="00336DEB"/>
    <w:rsid w:val="003421EE"/>
    <w:rsid w:val="003431CF"/>
    <w:rsid w:val="00343B91"/>
    <w:rsid w:val="003525B3"/>
    <w:rsid w:val="00355A0F"/>
    <w:rsid w:val="00370A42"/>
    <w:rsid w:val="00385EEC"/>
    <w:rsid w:val="003913B5"/>
    <w:rsid w:val="00393431"/>
    <w:rsid w:val="00396212"/>
    <w:rsid w:val="00396A31"/>
    <w:rsid w:val="003A0F4D"/>
    <w:rsid w:val="003A7FF8"/>
    <w:rsid w:val="003B0FCB"/>
    <w:rsid w:val="003B20D6"/>
    <w:rsid w:val="003C01FA"/>
    <w:rsid w:val="003C1E68"/>
    <w:rsid w:val="003C680C"/>
    <w:rsid w:val="003C76D2"/>
    <w:rsid w:val="003D003F"/>
    <w:rsid w:val="003D59AC"/>
    <w:rsid w:val="003E08CD"/>
    <w:rsid w:val="003E115C"/>
    <w:rsid w:val="003E2D47"/>
    <w:rsid w:val="003E5CEE"/>
    <w:rsid w:val="003F3094"/>
    <w:rsid w:val="004068C8"/>
    <w:rsid w:val="00407277"/>
    <w:rsid w:val="0040798B"/>
    <w:rsid w:val="00410AAF"/>
    <w:rsid w:val="00411133"/>
    <w:rsid w:val="004113BF"/>
    <w:rsid w:val="00413C3E"/>
    <w:rsid w:val="0042025A"/>
    <w:rsid w:val="0042252B"/>
    <w:rsid w:val="00424351"/>
    <w:rsid w:val="00424DB9"/>
    <w:rsid w:val="00426938"/>
    <w:rsid w:val="00431C86"/>
    <w:rsid w:val="00435C7B"/>
    <w:rsid w:val="00436C97"/>
    <w:rsid w:val="004439C7"/>
    <w:rsid w:val="0044530D"/>
    <w:rsid w:val="00453EF7"/>
    <w:rsid w:val="004550CE"/>
    <w:rsid w:val="00455EE7"/>
    <w:rsid w:val="004616D6"/>
    <w:rsid w:val="00465351"/>
    <w:rsid w:val="0046725E"/>
    <w:rsid w:val="004733EC"/>
    <w:rsid w:val="00473A62"/>
    <w:rsid w:val="004761A9"/>
    <w:rsid w:val="004772F7"/>
    <w:rsid w:val="00477650"/>
    <w:rsid w:val="00484530"/>
    <w:rsid w:val="004859C6"/>
    <w:rsid w:val="004904F2"/>
    <w:rsid w:val="00492665"/>
    <w:rsid w:val="004A2A8E"/>
    <w:rsid w:val="004A395A"/>
    <w:rsid w:val="004B2ED7"/>
    <w:rsid w:val="004B3A99"/>
    <w:rsid w:val="004C2497"/>
    <w:rsid w:val="004C75B3"/>
    <w:rsid w:val="004C7B07"/>
    <w:rsid w:val="004D0D57"/>
    <w:rsid w:val="004D3487"/>
    <w:rsid w:val="004D764A"/>
    <w:rsid w:val="004E0FD9"/>
    <w:rsid w:val="004E4FD8"/>
    <w:rsid w:val="004E716A"/>
    <w:rsid w:val="004F257A"/>
    <w:rsid w:val="004F322F"/>
    <w:rsid w:val="004F472E"/>
    <w:rsid w:val="00501559"/>
    <w:rsid w:val="00501FF4"/>
    <w:rsid w:val="005032B9"/>
    <w:rsid w:val="00503C09"/>
    <w:rsid w:val="005041A2"/>
    <w:rsid w:val="005052C5"/>
    <w:rsid w:val="005102FD"/>
    <w:rsid w:val="005112DF"/>
    <w:rsid w:val="005155C8"/>
    <w:rsid w:val="005172C9"/>
    <w:rsid w:val="005209E8"/>
    <w:rsid w:val="00520CB3"/>
    <w:rsid w:val="00526227"/>
    <w:rsid w:val="00540FEF"/>
    <w:rsid w:val="00545B8C"/>
    <w:rsid w:val="00550EF9"/>
    <w:rsid w:val="00551853"/>
    <w:rsid w:val="005564A2"/>
    <w:rsid w:val="00564D18"/>
    <w:rsid w:val="0057334F"/>
    <w:rsid w:val="00574287"/>
    <w:rsid w:val="005860ED"/>
    <w:rsid w:val="005A1389"/>
    <w:rsid w:val="005A68C1"/>
    <w:rsid w:val="005A6C30"/>
    <w:rsid w:val="005B0B36"/>
    <w:rsid w:val="005B3A80"/>
    <w:rsid w:val="005B5C31"/>
    <w:rsid w:val="005B5D7E"/>
    <w:rsid w:val="005B7208"/>
    <w:rsid w:val="005B7CC2"/>
    <w:rsid w:val="005B7F12"/>
    <w:rsid w:val="005C69C8"/>
    <w:rsid w:val="005D13E3"/>
    <w:rsid w:val="005D416F"/>
    <w:rsid w:val="005D7856"/>
    <w:rsid w:val="005D7F09"/>
    <w:rsid w:val="005F4ADF"/>
    <w:rsid w:val="005F4F83"/>
    <w:rsid w:val="00600599"/>
    <w:rsid w:val="00602716"/>
    <w:rsid w:val="00610A10"/>
    <w:rsid w:val="00610AFA"/>
    <w:rsid w:val="00612076"/>
    <w:rsid w:val="00623B25"/>
    <w:rsid w:val="00630725"/>
    <w:rsid w:val="00634900"/>
    <w:rsid w:val="0064241B"/>
    <w:rsid w:val="00642AD0"/>
    <w:rsid w:val="00645092"/>
    <w:rsid w:val="006460CD"/>
    <w:rsid w:val="0065577C"/>
    <w:rsid w:val="00663293"/>
    <w:rsid w:val="006634E9"/>
    <w:rsid w:val="00663BF6"/>
    <w:rsid w:val="006675EE"/>
    <w:rsid w:val="00667834"/>
    <w:rsid w:val="00676C36"/>
    <w:rsid w:val="00677740"/>
    <w:rsid w:val="0069730B"/>
    <w:rsid w:val="006A334D"/>
    <w:rsid w:val="006A47FC"/>
    <w:rsid w:val="006B39E8"/>
    <w:rsid w:val="006B4C24"/>
    <w:rsid w:val="006C0E11"/>
    <w:rsid w:val="006C30E8"/>
    <w:rsid w:val="006D5D55"/>
    <w:rsid w:val="006D6E76"/>
    <w:rsid w:val="006E15C1"/>
    <w:rsid w:val="006F331D"/>
    <w:rsid w:val="006F556F"/>
    <w:rsid w:val="00705966"/>
    <w:rsid w:val="0071111E"/>
    <w:rsid w:val="00730A46"/>
    <w:rsid w:val="0074119C"/>
    <w:rsid w:val="0076004D"/>
    <w:rsid w:val="00770D7F"/>
    <w:rsid w:val="00773BF0"/>
    <w:rsid w:val="00773FB7"/>
    <w:rsid w:val="007744DB"/>
    <w:rsid w:val="00777B9A"/>
    <w:rsid w:val="007847F2"/>
    <w:rsid w:val="00784843"/>
    <w:rsid w:val="007878B3"/>
    <w:rsid w:val="00787926"/>
    <w:rsid w:val="00790E39"/>
    <w:rsid w:val="0079312E"/>
    <w:rsid w:val="0079471F"/>
    <w:rsid w:val="007948C4"/>
    <w:rsid w:val="00797BBA"/>
    <w:rsid w:val="007A0D48"/>
    <w:rsid w:val="007A5470"/>
    <w:rsid w:val="007B03F0"/>
    <w:rsid w:val="007B1090"/>
    <w:rsid w:val="007B63A8"/>
    <w:rsid w:val="007C597F"/>
    <w:rsid w:val="007D0FBB"/>
    <w:rsid w:val="007E169F"/>
    <w:rsid w:val="007E370A"/>
    <w:rsid w:val="007E3877"/>
    <w:rsid w:val="007E72B9"/>
    <w:rsid w:val="007F1CB7"/>
    <w:rsid w:val="008028E1"/>
    <w:rsid w:val="00810A72"/>
    <w:rsid w:val="00816D47"/>
    <w:rsid w:val="00817B70"/>
    <w:rsid w:val="00817C7F"/>
    <w:rsid w:val="00832387"/>
    <w:rsid w:val="00833225"/>
    <w:rsid w:val="00837444"/>
    <w:rsid w:val="00837BB7"/>
    <w:rsid w:val="00840BB3"/>
    <w:rsid w:val="00846B13"/>
    <w:rsid w:val="00847442"/>
    <w:rsid w:val="008474A2"/>
    <w:rsid w:val="00850B8F"/>
    <w:rsid w:val="008533C6"/>
    <w:rsid w:val="0085374E"/>
    <w:rsid w:val="008543F4"/>
    <w:rsid w:val="00854EA5"/>
    <w:rsid w:val="008556B6"/>
    <w:rsid w:val="00861BEE"/>
    <w:rsid w:val="00864604"/>
    <w:rsid w:val="00872C4F"/>
    <w:rsid w:val="008734F9"/>
    <w:rsid w:val="00875E71"/>
    <w:rsid w:val="00875F7A"/>
    <w:rsid w:val="008771E4"/>
    <w:rsid w:val="00885377"/>
    <w:rsid w:val="008869C7"/>
    <w:rsid w:val="00893250"/>
    <w:rsid w:val="008932BC"/>
    <w:rsid w:val="0089591E"/>
    <w:rsid w:val="00897464"/>
    <w:rsid w:val="00897E6D"/>
    <w:rsid w:val="008A5495"/>
    <w:rsid w:val="008B4B6B"/>
    <w:rsid w:val="008B718C"/>
    <w:rsid w:val="008C0FD5"/>
    <w:rsid w:val="008C67D2"/>
    <w:rsid w:val="008D1E95"/>
    <w:rsid w:val="008D21BC"/>
    <w:rsid w:val="008D2AD3"/>
    <w:rsid w:val="008D7307"/>
    <w:rsid w:val="008E1F82"/>
    <w:rsid w:val="008E2F32"/>
    <w:rsid w:val="008F1900"/>
    <w:rsid w:val="008F6031"/>
    <w:rsid w:val="008F657B"/>
    <w:rsid w:val="00901323"/>
    <w:rsid w:val="00911F1E"/>
    <w:rsid w:val="00912CAE"/>
    <w:rsid w:val="00915437"/>
    <w:rsid w:val="009217B9"/>
    <w:rsid w:val="00924A9E"/>
    <w:rsid w:val="009253D1"/>
    <w:rsid w:val="00937F56"/>
    <w:rsid w:val="00957A65"/>
    <w:rsid w:val="00962EF9"/>
    <w:rsid w:val="00966DE5"/>
    <w:rsid w:val="00971E11"/>
    <w:rsid w:val="009842F9"/>
    <w:rsid w:val="00994DE5"/>
    <w:rsid w:val="00997936"/>
    <w:rsid w:val="009A13D8"/>
    <w:rsid w:val="009A38D9"/>
    <w:rsid w:val="009A41BB"/>
    <w:rsid w:val="009A4C3E"/>
    <w:rsid w:val="009B1D83"/>
    <w:rsid w:val="009B356A"/>
    <w:rsid w:val="009B3626"/>
    <w:rsid w:val="009B4B8A"/>
    <w:rsid w:val="009B6439"/>
    <w:rsid w:val="009D06BC"/>
    <w:rsid w:val="009D10A7"/>
    <w:rsid w:val="009E7078"/>
    <w:rsid w:val="009F27A4"/>
    <w:rsid w:val="009F395A"/>
    <w:rsid w:val="00A018B2"/>
    <w:rsid w:val="00A05966"/>
    <w:rsid w:val="00A0717B"/>
    <w:rsid w:val="00A12C00"/>
    <w:rsid w:val="00A14A37"/>
    <w:rsid w:val="00A2162A"/>
    <w:rsid w:val="00A22100"/>
    <w:rsid w:val="00A2356E"/>
    <w:rsid w:val="00A24C3D"/>
    <w:rsid w:val="00A41C6D"/>
    <w:rsid w:val="00A50D84"/>
    <w:rsid w:val="00A5224E"/>
    <w:rsid w:val="00A60572"/>
    <w:rsid w:val="00A618AC"/>
    <w:rsid w:val="00A66650"/>
    <w:rsid w:val="00A67687"/>
    <w:rsid w:val="00A70F5B"/>
    <w:rsid w:val="00A90B4F"/>
    <w:rsid w:val="00A918C3"/>
    <w:rsid w:val="00A91C49"/>
    <w:rsid w:val="00A93521"/>
    <w:rsid w:val="00A93C57"/>
    <w:rsid w:val="00A95DB6"/>
    <w:rsid w:val="00AA02EA"/>
    <w:rsid w:val="00AA2021"/>
    <w:rsid w:val="00AA3DC0"/>
    <w:rsid w:val="00AA6FE6"/>
    <w:rsid w:val="00AA7792"/>
    <w:rsid w:val="00AB49C4"/>
    <w:rsid w:val="00AB554E"/>
    <w:rsid w:val="00AB5592"/>
    <w:rsid w:val="00AC0494"/>
    <w:rsid w:val="00AC2DB5"/>
    <w:rsid w:val="00AC6628"/>
    <w:rsid w:val="00AC6DF8"/>
    <w:rsid w:val="00AD0317"/>
    <w:rsid w:val="00AE390A"/>
    <w:rsid w:val="00AE5153"/>
    <w:rsid w:val="00AE7EAC"/>
    <w:rsid w:val="00AF1EA6"/>
    <w:rsid w:val="00AF2107"/>
    <w:rsid w:val="00B00160"/>
    <w:rsid w:val="00B01C4E"/>
    <w:rsid w:val="00B10BC5"/>
    <w:rsid w:val="00B16A42"/>
    <w:rsid w:val="00B23291"/>
    <w:rsid w:val="00B3144B"/>
    <w:rsid w:val="00B42CED"/>
    <w:rsid w:val="00B42E19"/>
    <w:rsid w:val="00B4425B"/>
    <w:rsid w:val="00B44B27"/>
    <w:rsid w:val="00B52019"/>
    <w:rsid w:val="00B56D73"/>
    <w:rsid w:val="00B631B1"/>
    <w:rsid w:val="00B6647C"/>
    <w:rsid w:val="00B67531"/>
    <w:rsid w:val="00B67B83"/>
    <w:rsid w:val="00B71216"/>
    <w:rsid w:val="00B72B64"/>
    <w:rsid w:val="00B72CF4"/>
    <w:rsid w:val="00B74A2D"/>
    <w:rsid w:val="00B83048"/>
    <w:rsid w:val="00B84AA8"/>
    <w:rsid w:val="00B97127"/>
    <w:rsid w:val="00BA57BB"/>
    <w:rsid w:val="00BA789B"/>
    <w:rsid w:val="00BB04BF"/>
    <w:rsid w:val="00BB0A4D"/>
    <w:rsid w:val="00BB3E3B"/>
    <w:rsid w:val="00BC4FCA"/>
    <w:rsid w:val="00BC6B23"/>
    <w:rsid w:val="00BC6BED"/>
    <w:rsid w:val="00BD0EAF"/>
    <w:rsid w:val="00BD25CB"/>
    <w:rsid w:val="00BD6324"/>
    <w:rsid w:val="00BD6B7D"/>
    <w:rsid w:val="00BE2E1F"/>
    <w:rsid w:val="00BE7490"/>
    <w:rsid w:val="00BF0546"/>
    <w:rsid w:val="00C0251E"/>
    <w:rsid w:val="00C04562"/>
    <w:rsid w:val="00C04975"/>
    <w:rsid w:val="00C0613C"/>
    <w:rsid w:val="00C07EF9"/>
    <w:rsid w:val="00C1277B"/>
    <w:rsid w:val="00C17954"/>
    <w:rsid w:val="00C22608"/>
    <w:rsid w:val="00C272E4"/>
    <w:rsid w:val="00C40392"/>
    <w:rsid w:val="00C40697"/>
    <w:rsid w:val="00C406C9"/>
    <w:rsid w:val="00C42407"/>
    <w:rsid w:val="00C44CE8"/>
    <w:rsid w:val="00C505CC"/>
    <w:rsid w:val="00C52D41"/>
    <w:rsid w:val="00C57625"/>
    <w:rsid w:val="00C627B1"/>
    <w:rsid w:val="00C70851"/>
    <w:rsid w:val="00C71614"/>
    <w:rsid w:val="00C84947"/>
    <w:rsid w:val="00C87254"/>
    <w:rsid w:val="00C951B4"/>
    <w:rsid w:val="00CA1449"/>
    <w:rsid w:val="00CB128B"/>
    <w:rsid w:val="00CC12F0"/>
    <w:rsid w:val="00CC3811"/>
    <w:rsid w:val="00CC4458"/>
    <w:rsid w:val="00CE6100"/>
    <w:rsid w:val="00CE6184"/>
    <w:rsid w:val="00CF34AC"/>
    <w:rsid w:val="00CF4E2F"/>
    <w:rsid w:val="00CF5CC7"/>
    <w:rsid w:val="00D042EF"/>
    <w:rsid w:val="00D07194"/>
    <w:rsid w:val="00D1488B"/>
    <w:rsid w:val="00D16C5C"/>
    <w:rsid w:val="00D23B03"/>
    <w:rsid w:val="00D25219"/>
    <w:rsid w:val="00D372BF"/>
    <w:rsid w:val="00D37D70"/>
    <w:rsid w:val="00D4277D"/>
    <w:rsid w:val="00D528B2"/>
    <w:rsid w:val="00D54B09"/>
    <w:rsid w:val="00D573B0"/>
    <w:rsid w:val="00D610B4"/>
    <w:rsid w:val="00D61AE8"/>
    <w:rsid w:val="00D64992"/>
    <w:rsid w:val="00D64D01"/>
    <w:rsid w:val="00D754AA"/>
    <w:rsid w:val="00D84377"/>
    <w:rsid w:val="00D857E8"/>
    <w:rsid w:val="00D86568"/>
    <w:rsid w:val="00D90409"/>
    <w:rsid w:val="00D93186"/>
    <w:rsid w:val="00D931AE"/>
    <w:rsid w:val="00D96719"/>
    <w:rsid w:val="00DA2A7C"/>
    <w:rsid w:val="00DA3F11"/>
    <w:rsid w:val="00DA4520"/>
    <w:rsid w:val="00DA544D"/>
    <w:rsid w:val="00DC123B"/>
    <w:rsid w:val="00DD768C"/>
    <w:rsid w:val="00DD7846"/>
    <w:rsid w:val="00DE53A9"/>
    <w:rsid w:val="00DE7647"/>
    <w:rsid w:val="00DF3497"/>
    <w:rsid w:val="00E00C5D"/>
    <w:rsid w:val="00E02C27"/>
    <w:rsid w:val="00E06479"/>
    <w:rsid w:val="00E07E7E"/>
    <w:rsid w:val="00E14C96"/>
    <w:rsid w:val="00E17012"/>
    <w:rsid w:val="00E24B4B"/>
    <w:rsid w:val="00E275CC"/>
    <w:rsid w:val="00E32BB6"/>
    <w:rsid w:val="00E360FB"/>
    <w:rsid w:val="00E36D01"/>
    <w:rsid w:val="00E419C7"/>
    <w:rsid w:val="00E43FF6"/>
    <w:rsid w:val="00E444EB"/>
    <w:rsid w:val="00E5353A"/>
    <w:rsid w:val="00E539B2"/>
    <w:rsid w:val="00E53CB7"/>
    <w:rsid w:val="00E55A83"/>
    <w:rsid w:val="00E63933"/>
    <w:rsid w:val="00E64D17"/>
    <w:rsid w:val="00E659C4"/>
    <w:rsid w:val="00E66E5F"/>
    <w:rsid w:val="00E705B6"/>
    <w:rsid w:val="00E73E5E"/>
    <w:rsid w:val="00E80CBB"/>
    <w:rsid w:val="00E82D62"/>
    <w:rsid w:val="00E843E6"/>
    <w:rsid w:val="00E908CB"/>
    <w:rsid w:val="00E90AFB"/>
    <w:rsid w:val="00E91C20"/>
    <w:rsid w:val="00E96089"/>
    <w:rsid w:val="00EA1B47"/>
    <w:rsid w:val="00EA7490"/>
    <w:rsid w:val="00EB0689"/>
    <w:rsid w:val="00EB1598"/>
    <w:rsid w:val="00EB1AAF"/>
    <w:rsid w:val="00EB2E42"/>
    <w:rsid w:val="00EC16D1"/>
    <w:rsid w:val="00EC7136"/>
    <w:rsid w:val="00EC76F9"/>
    <w:rsid w:val="00ED1074"/>
    <w:rsid w:val="00ED5454"/>
    <w:rsid w:val="00EE17E3"/>
    <w:rsid w:val="00EE1972"/>
    <w:rsid w:val="00EE6E64"/>
    <w:rsid w:val="00EF3F96"/>
    <w:rsid w:val="00EF6C38"/>
    <w:rsid w:val="00F018BF"/>
    <w:rsid w:val="00F02AD3"/>
    <w:rsid w:val="00F0579B"/>
    <w:rsid w:val="00F06180"/>
    <w:rsid w:val="00F070BA"/>
    <w:rsid w:val="00F1700F"/>
    <w:rsid w:val="00F3219C"/>
    <w:rsid w:val="00F3571E"/>
    <w:rsid w:val="00F4523C"/>
    <w:rsid w:val="00F4606E"/>
    <w:rsid w:val="00F50B87"/>
    <w:rsid w:val="00F50C95"/>
    <w:rsid w:val="00F51AE4"/>
    <w:rsid w:val="00F52921"/>
    <w:rsid w:val="00F70F2E"/>
    <w:rsid w:val="00F71EB7"/>
    <w:rsid w:val="00F7200A"/>
    <w:rsid w:val="00F724F2"/>
    <w:rsid w:val="00F87C18"/>
    <w:rsid w:val="00F90F1C"/>
    <w:rsid w:val="00FA0684"/>
    <w:rsid w:val="00FA0B1C"/>
    <w:rsid w:val="00FA27D0"/>
    <w:rsid w:val="00FA6377"/>
    <w:rsid w:val="00FA6F66"/>
    <w:rsid w:val="00FB32AB"/>
    <w:rsid w:val="00FC4B75"/>
    <w:rsid w:val="00FC5E7E"/>
    <w:rsid w:val="00FC6847"/>
    <w:rsid w:val="00FE348B"/>
    <w:rsid w:val="00FE513D"/>
    <w:rsid w:val="00FE5FC3"/>
    <w:rsid w:val="00FE7081"/>
    <w:rsid w:val="00FE7B1D"/>
    <w:rsid w:val="00FF171B"/>
    <w:rsid w:val="00FF40C7"/>
    <w:rsid w:val="00FF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4D"/>
    <w:pPr>
      <w:widowControl w:val="0"/>
      <w:snapToGrid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A54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544D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33025"/>
    <w:pPr>
      <w:widowControl/>
      <w:snapToGrid/>
      <w:spacing w:before="120" w:after="210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3330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3</Pages>
  <Words>497</Words>
  <Characters>2837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школа</cp:lastModifiedBy>
  <cp:revision>6</cp:revision>
  <cp:lastPrinted>2018-02-20T05:54:00Z</cp:lastPrinted>
  <dcterms:created xsi:type="dcterms:W3CDTF">2013-12-06T06:12:00Z</dcterms:created>
  <dcterms:modified xsi:type="dcterms:W3CDTF">2018-02-20T06:00:00Z</dcterms:modified>
</cp:coreProperties>
</file>